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山东水利技师学院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2019年就业双选会参会回执</w:t>
      </w:r>
    </w:p>
    <w:bookmarkEnd w:id="0"/>
    <w:tbl>
      <w:tblPr>
        <w:tblStyle w:val="5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37"/>
        <w:gridCol w:w="489"/>
        <w:gridCol w:w="1119"/>
        <w:gridCol w:w="500"/>
        <w:gridCol w:w="2163"/>
        <w:gridCol w:w="1142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全称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拟招聘岗位及人数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来院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0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907" w:right="1474" w:bottom="90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A1B88"/>
    <w:rsid w:val="096A1B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gaoyuan/AppData/Roaming/Kingsoft/wps/addons/pool/win-i386/knewfileruby_1.0.0.12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2018-12-22T03:52:00Z</dcterms:created>
  <dc:creator>你说。</dc:creator>
  <lastModifiedBy>你说。</lastModifiedBy>
  <dcterms:modified xsi:type="dcterms:W3CDTF">2018-12-22T04:04:09Z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